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 广播电视接收设备及器材制造产业企业经营分析及投资战略规划报告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 广播电视接收设备及器材制造产业企业经营分析及投资战略规划报告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 广播电视接收设备及器材制造产业企业经营分析及投资战略规划报告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https://www.icandata.com/view/183860.html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https://www.icandata.com/view/183860.html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 广播电视接收设备及器材制造产业企业经营分析及投资战略规划报告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183860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